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B" w:rsidRDefault="00C4316B" w:rsidP="0054470D"/>
    <w:p w:rsidR="00C4316B" w:rsidRDefault="00C4316B" w:rsidP="0054470D"/>
    <w:p w:rsidR="00C4316B" w:rsidRPr="00F47743" w:rsidRDefault="00C4316B" w:rsidP="0054470D"/>
    <w:p w:rsidR="00C4316B" w:rsidRPr="00C66D34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66D34">
        <w:rPr>
          <w:rFonts w:ascii="Times New Roman" w:hAnsi="Times New Roman" w:cs="Times New Roman"/>
          <w:sz w:val="28"/>
          <w:szCs w:val="28"/>
          <w:lang w:val="fr-FR"/>
        </w:rPr>
        <w:t>Doamnă Președinte,</w:t>
      </w:r>
    </w:p>
    <w:p w:rsidR="00C4316B" w:rsidRPr="00C66D34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Pr="00C66D34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Pr="00C66D34" w:rsidRDefault="00C4316B" w:rsidP="005447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Default="00C4316B" w:rsidP="005447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66D34">
        <w:rPr>
          <w:rFonts w:ascii="Times New Roman" w:hAnsi="Times New Roman" w:cs="Times New Roman"/>
          <w:sz w:val="28"/>
          <w:szCs w:val="28"/>
          <w:lang w:val="fr-FR"/>
        </w:rPr>
        <w:t>Subsemnatul/a……………………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………………………………………….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, născut/ă la data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………………., CNP……………………….. legitimată cu 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..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, Seria……</w:t>
      </w:r>
      <w:r>
        <w:rPr>
          <w:rFonts w:ascii="Times New Roman" w:hAnsi="Times New Roman" w:cs="Times New Roman"/>
          <w:sz w:val="28"/>
          <w:szCs w:val="28"/>
          <w:lang w:val="fr-FR"/>
        </w:rPr>
        <w:t>….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., Nr………..,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eliberată de………………….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a data de…………………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……..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, cu domiciliul stabil în localitatea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…………………………………,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județul………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………..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>,  telefon…………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4316B" w:rsidRPr="00C66D34" w:rsidRDefault="00C4316B" w:rsidP="0054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66D34">
        <w:rPr>
          <w:rFonts w:ascii="Times New Roman" w:hAnsi="Times New Roman" w:cs="Times New Roman"/>
          <w:sz w:val="28"/>
          <w:szCs w:val="28"/>
          <w:lang w:val="fr-FR"/>
        </w:rPr>
        <w:t xml:space="preserve">e-mail…………………………..,vă rog să-mi aprobați </w:t>
      </w:r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C66D34">
        <w:rPr>
          <w:rFonts w:ascii="Times New Roman" w:hAnsi="Times New Roman" w:cs="Times New Roman"/>
          <w:sz w:val="28"/>
          <w:szCs w:val="28"/>
          <w:lang w:val="fr-FR"/>
        </w:rPr>
        <w:t xml:space="preserve">nscrierea în rândul membrilor Asociației </w:t>
      </w:r>
      <w:r>
        <w:rPr>
          <w:rFonts w:ascii="Times New Roman" w:hAnsi="Times New Roman" w:cs="Times New Roman"/>
          <w:sz w:val="28"/>
          <w:szCs w:val="28"/>
          <w:lang w:val="fr-FR"/>
        </w:rPr>
        <w:t>Educaționale Împreună a cadrelor didactice și părinților Galați.</w:t>
      </w:r>
    </w:p>
    <w:p w:rsidR="00C4316B" w:rsidRPr="00F47743" w:rsidRDefault="00C4316B" w:rsidP="005447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66D34">
        <w:rPr>
          <w:rFonts w:ascii="Times New Roman" w:hAnsi="Times New Roman" w:cs="Times New Roman"/>
          <w:sz w:val="28"/>
          <w:szCs w:val="28"/>
          <w:lang w:val="fr-FR"/>
        </w:rPr>
        <w:t>Menționez că mă angajez să respect statutul acestei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organizații </w:t>
      </w:r>
      <w:r w:rsidRPr="00F47743">
        <w:rPr>
          <w:rFonts w:ascii="Times New Roman" w:hAnsi="Times New Roman" w:cs="Times New Roman"/>
          <w:sz w:val="28"/>
          <w:szCs w:val="28"/>
          <w:lang w:val="fr-FR"/>
        </w:rPr>
        <w:t>și să mă implic  permanent în activitățile organizate de asociație.</w:t>
      </w:r>
    </w:p>
    <w:p w:rsidR="00C4316B" w:rsidRPr="00F47743" w:rsidRDefault="00C4316B" w:rsidP="0054470D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Pr="00F47743" w:rsidRDefault="00C4316B" w:rsidP="0054470D">
      <w:pPr>
        <w:rPr>
          <w:rFonts w:ascii="Times New Roman" w:hAnsi="Times New Roman" w:cs="Times New Roman"/>
          <w:b/>
          <w:bCs/>
          <w:color w:val="962E40"/>
          <w:sz w:val="28"/>
          <w:szCs w:val="28"/>
          <w:lang w:val="fr-FR"/>
        </w:rPr>
      </w:pPr>
    </w:p>
    <w:p w:rsidR="00C4316B" w:rsidRPr="005F1FC6" w:rsidRDefault="00C4316B" w:rsidP="0054470D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Data</w:t>
      </w:r>
      <w:r w:rsidRPr="00F477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</w:t>
      </w:r>
      <w:r w:rsidRPr="00F47743">
        <w:rPr>
          <w:rFonts w:ascii="Times New Roman" w:hAnsi="Times New Roman" w:cs="Times New Roman"/>
          <w:sz w:val="28"/>
          <w:szCs w:val="28"/>
          <w:lang w:val="fr-FR"/>
        </w:rPr>
        <w:t xml:space="preserve">    Semnătura</w:t>
      </w:r>
    </w:p>
    <w:p w:rsidR="00C4316B" w:rsidRPr="00F47743" w:rsidRDefault="00C4316B" w:rsidP="0054470D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4316B" w:rsidRPr="00467784" w:rsidRDefault="00C4316B" w:rsidP="0054470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4316B" w:rsidRPr="00623239" w:rsidRDefault="00C4316B" w:rsidP="0054470D">
      <w:pPr>
        <w:rPr>
          <w:lang w:val="fr-FR"/>
        </w:rPr>
      </w:pPr>
    </w:p>
    <w:p w:rsidR="00C4316B" w:rsidRDefault="00C4316B"/>
    <w:sectPr w:rsidR="00C4316B" w:rsidSect="00F96972">
      <w:headerReference w:type="default" r:id="rId6"/>
      <w:foot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6B" w:rsidRDefault="00C4316B" w:rsidP="0054470D">
      <w:pPr>
        <w:spacing w:after="0" w:line="240" w:lineRule="auto"/>
      </w:pPr>
      <w:r>
        <w:separator/>
      </w:r>
    </w:p>
  </w:endnote>
  <w:endnote w:type="continuationSeparator" w:id="0">
    <w:p w:rsidR="00C4316B" w:rsidRDefault="00C4316B" w:rsidP="0054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6B" w:rsidRDefault="00C43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6B" w:rsidRDefault="00C4316B" w:rsidP="0054470D">
      <w:pPr>
        <w:spacing w:after="0" w:line="240" w:lineRule="auto"/>
      </w:pPr>
      <w:r>
        <w:separator/>
      </w:r>
    </w:p>
  </w:footnote>
  <w:footnote w:type="continuationSeparator" w:id="0">
    <w:p w:rsidR="00C4316B" w:rsidRDefault="00C4316B" w:rsidP="0054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" w:type="dxa"/>
      <w:tblLayout w:type="fixed"/>
      <w:tblCellMar>
        <w:left w:w="0" w:type="dxa"/>
        <w:right w:w="0" w:type="dxa"/>
      </w:tblCellMar>
      <w:tblLook w:val="00A0"/>
    </w:tblPr>
    <w:tblGrid>
      <w:gridCol w:w="2268"/>
      <w:gridCol w:w="3686"/>
      <w:gridCol w:w="3402"/>
    </w:tblGrid>
    <w:tr w:rsidR="00C4316B" w:rsidRPr="00056DE0">
      <w:tc>
        <w:tcPr>
          <w:tcW w:w="2268" w:type="dxa"/>
          <w:vAlign w:val="center"/>
        </w:tcPr>
        <w:p w:rsidR="00C4316B" w:rsidRPr="00056DE0" w:rsidRDefault="00C4316B" w:rsidP="00056DE0">
          <w:pPr>
            <w:spacing w:after="0" w:line="240" w:lineRule="auto"/>
            <w:rPr>
              <w:lang w:val="ro-RO" w:eastAsia="ro-RO"/>
            </w:rPr>
          </w:pPr>
          <w:r w:rsidRPr="00056DE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132pt;height:117.75pt;visibility:visible">
                <v:imagedata r:id="rId1" o:title=""/>
              </v:shape>
            </w:pict>
          </w:r>
        </w:p>
      </w:tc>
      <w:tc>
        <w:tcPr>
          <w:tcW w:w="3686" w:type="dxa"/>
          <w:tcBorders>
            <w:right w:val="single" w:sz="4" w:space="0" w:color="1E4B7D"/>
          </w:tcBorders>
          <w:vAlign w:val="center"/>
        </w:tcPr>
        <w:p w:rsidR="00C4316B" w:rsidRPr="00056DE0" w:rsidRDefault="00C4316B" w:rsidP="00056DE0">
          <w:pPr>
            <w:spacing w:after="0" w:line="240" w:lineRule="auto"/>
            <w:rPr>
              <w:color w:val="00B050"/>
              <w:spacing w:val="20"/>
              <w:sz w:val="28"/>
              <w:szCs w:val="28"/>
              <w:lang w:val="ro-RO" w:eastAsia="ro-RO"/>
            </w:rPr>
          </w:pPr>
          <w:r w:rsidRPr="00056DE0">
            <w:rPr>
              <w:sz w:val="28"/>
              <w:szCs w:val="28"/>
              <w:lang w:val="fr-FR" w:eastAsia="ro-RO"/>
            </w:rPr>
            <w:t>Asociația Educațională « Împreună » a cadrelor didactice și părinților Galați</w:t>
          </w:r>
        </w:p>
      </w:tc>
      <w:tc>
        <w:tcPr>
          <w:tcW w:w="3402" w:type="dxa"/>
          <w:tcBorders>
            <w:left w:val="single" w:sz="4" w:space="0" w:color="1E4B7D"/>
          </w:tcBorders>
          <w:vAlign w:val="center"/>
        </w:tcPr>
        <w:p w:rsidR="00C4316B" w:rsidRPr="00056DE0" w:rsidRDefault="00C4316B" w:rsidP="00056DE0">
          <w:pPr>
            <w:spacing w:after="0" w:line="240" w:lineRule="auto"/>
            <w:ind w:left="113"/>
            <w:rPr>
              <w:color w:val="00B050"/>
              <w:lang w:val="ro-RO" w:eastAsia="ro-RO"/>
            </w:rPr>
          </w:pPr>
          <w:r w:rsidRPr="00056DE0">
            <w:rPr>
              <w:color w:val="000000"/>
              <w:lang w:val="ro-RO" w:eastAsia="ro-RO"/>
            </w:rPr>
            <w:t>Galați, str. Cpt. Vasile Panu nr. 12A</w:t>
          </w:r>
          <w:r w:rsidRPr="00056DE0">
            <w:rPr>
              <w:color w:val="000000"/>
              <w:lang w:val="ro-RO" w:eastAsia="ro-RO"/>
            </w:rPr>
            <w:br/>
            <w:t>tel.: +40 740540525</w:t>
          </w:r>
          <w:r w:rsidRPr="00056DE0">
            <w:rPr>
              <w:color w:val="000000"/>
              <w:lang w:val="ro-RO" w:eastAsia="ro-RO"/>
            </w:rPr>
            <w:br/>
          </w:r>
        </w:p>
      </w:tc>
    </w:tr>
  </w:tbl>
  <w:p w:rsidR="00C4316B" w:rsidRPr="00C66D34" w:rsidRDefault="00C4316B" w:rsidP="00467784">
    <w:pPr>
      <w:pStyle w:val="Header"/>
      <w:rPr>
        <w:rFonts w:ascii="Cambria" w:hAnsi="Cambria" w:cs="Cambria"/>
        <w:b/>
        <w:bCs/>
        <w:lang w:val="fr-FR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70D"/>
    <w:rsid w:val="0000411D"/>
    <w:rsid w:val="00056DE0"/>
    <w:rsid w:val="00376019"/>
    <w:rsid w:val="00467784"/>
    <w:rsid w:val="0054470D"/>
    <w:rsid w:val="005F1FC6"/>
    <w:rsid w:val="00623239"/>
    <w:rsid w:val="00650DD3"/>
    <w:rsid w:val="00926315"/>
    <w:rsid w:val="00980781"/>
    <w:rsid w:val="00B0167B"/>
    <w:rsid w:val="00C4316B"/>
    <w:rsid w:val="00C66D34"/>
    <w:rsid w:val="00E61674"/>
    <w:rsid w:val="00F47743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0D"/>
  </w:style>
  <w:style w:type="table" w:styleId="TableGrid">
    <w:name w:val="Table Grid"/>
    <w:basedOn w:val="TableNormal"/>
    <w:uiPriority w:val="99"/>
    <w:rsid w:val="0054470D"/>
    <w:rPr>
      <w:rFonts w:cs="Calibri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7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4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100</Words>
  <Characters>574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Președinte,</dc:title>
  <dc:subject/>
  <dc:creator>biblioteca</dc:creator>
  <cp:keywords/>
  <dc:description/>
  <cp:lastModifiedBy>User</cp:lastModifiedBy>
  <cp:revision>2</cp:revision>
  <dcterms:created xsi:type="dcterms:W3CDTF">2020-08-24T10:46:00Z</dcterms:created>
  <dcterms:modified xsi:type="dcterms:W3CDTF">2020-08-24T10:46:00Z</dcterms:modified>
</cp:coreProperties>
</file>